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E3" w:rsidRPr="00BB51B5" w:rsidRDefault="007C68E3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7C68E3" w:rsidRDefault="007C68E3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должности муниципальной службы в администрации сельского поселения Поддубровский сельсовет  Усманского муниципального района Липецкой области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7C68E3" w:rsidRDefault="007C68E3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2017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7C68E3" w:rsidRDefault="007C68E3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995"/>
        <w:gridCol w:w="1556"/>
        <w:gridCol w:w="1134"/>
        <w:gridCol w:w="1118"/>
        <w:gridCol w:w="1385"/>
        <w:gridCol w:w="1049"/>
        <w:gridCol w:w="1470"/>
        <w:gridCol w:w="1341"/>
      </w:tblGrid>
      <w:tr w:rsidR="007C68E3" w:rsidRPr="006121B9" w:rsidTr="005F2356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r>
              <w:rPr>
                <w:rFonts w:ascii="Times New Roman" w:hAnsi="Times New Roman"/>
              </w:rPr>
              <w:t xml:space="preserve">сельского поселения Поддубровский сельсовет </w:t>
            </w:r>
            <w:r w:rsidRPr="006121B9">
              <w:rPr>
                <w:rFonts w:ascii="Times New Roman" w:hAnsi="Times New Roman"/>
              </w:rPr>
              <w:t>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C68E3" w:rsidRPr="006121B9" w:rsidTr="005F2356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C68E3" w:rsidRPr="006121B9" w:rsidTr="009013A8">
        <w:trPr>
          <w:trHeight w:val="1235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Атапин Анатолий Александрович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глава сельского поселения 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40C9">
              <w:rPr>
                <w:rFonts w:ascii="Times New Roman" w:hAnsi="Times New Roman"/>
                <w:sz w:val="20"/>
                <w:szCs w:val="20"/>
              </w:rPr>
              <w:t>430904,</w:t>
            </w:r>
          </w:p>
          <w:p w:rsidR="007C68E3" w:rsidRPr="00E140C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14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9013A8" w:rsidRDefault="007C68E3" w:rsidP="00790106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9013A8">
              <w:rPr>
                <w:rFonts w:ascii="Times New Roman" w:hAnsi="Times New Roman" w:cs="Times New Roman"/>
              </w:rPr>
              <w:t>Квартиры:</w:t>
            </w:r>
          </w:p>
          <w:p w:rsidR="007C68E3" w:rsidRPr="009013A8" w:rsidRDefault="007C68E3" w:rsidP="00790106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9013A8">
              <w:rPr>
                <w:rFonts w:ascii="Times New Roman" w:hAnsi="Times New Roman" w:cs="Times New Roman"/>
              </w:rPr>
              <w:t xml:space="preserve">1)5-комнатная квартира </w:t>
            </w:r>
          </w:p>
          <w:p w:rsidR="007C68E3" w:rsidRDefault="007C68E3" w:rsidP="00790106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9013A8">
              <w:rPr>
                <w:rFonts w:ascii="Times New Roman" w:hAnsi="Times New Roman" w:cs="Times New Roman"/>
              </w:rPr>
              <w:t>2)1-комнатная  квартира</w:t>
            </w:r>
            <w:r>
              <w:rPr>
                <w:rFonts w:ascii="Times New Roman" w:hAnsi="Times New Roman" w:cs="Times New Roman"/>
              </w:rPr>
              <w:t xml:space="preserve"> ½ </w:t>
            </w:r>
          </w:p>
          <w:p w:rsidR="007C68E3" w:rsidRPr="009013A8" w:rsidRDefault="007C68E3" w:rsidP="00790106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9013A8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68E3" w:rsidRPr="009013A8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3A8">
              <w:rPr>
                <w:rFonts w:ascii="Times New Roman" w:hAnsi="Times New Roman"/>
                <w:sz w:val="20"/>
                <w:szCs w:val="20"/>
                <w:lang w:eastAsia="ru-RU"/>
              </w:rPr>
              <w:t>154,8</w:t>
            </w:r>
          </w:p>
          <w:p w:rsidR="007C68E3" w:rsidRPr="009013A8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68E3" w:rsidRPr="009013A8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3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40,4 </w:t>
            </w:r>
          </w:p>
          <w:p w:rsidR="007C68E3" w:rsidRPr="009013A8" w:rsidRDefault="007C68E3" w:rsidP="00901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9013A8" w:rsidRDefault="007C68E3" w:rsidP="0050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A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 </w:t>
            </w:r>
            <w:r w:rsidRPr="009013A8">
              <w:rPr>
                <w:rFonts w:ascii="Times New Roman" w:hAnsi="Times New Roman"/>
                <w:sz w:val="24"/>
                <w:szCs w:val="24"/>
              </w:rPr>
              <w:t>31519, 1999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7C68E3" w:rsidRPr="006121B9" w:rsidTr="005F235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227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Супруг(и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292989" w:rsidRDefault="007C68E3" w:rsidP="00292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29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УФПС  Липецкой области филиал ФГУП «Почта России»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начальник почтового отделения с. Поддубровка 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B00025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0025">
              <w:rPr>
                <w:rFonts w:ascii="Times New Roman" w:hAnsi="Times New Roman"/>
                <w:sz w:val="20"/>
                <w:szCs w:val="20"/>
              </w:rPr>
              <w:t>81400,00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790106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9013A8">
              <w:rPr>
                <w:rFonts w:ascii="Times New Roman" w:hAnsi="Times New Roman" w:cs="Times New Roman"/>
              </w:rPr>
              <w:t>2-комнатная</w:t>
            </w:r>
          </w:p>
          <w:p w:rsidR="007C68E3" w:rsidRPr="009013A8" w:rsidRDefault="007C68E3" w:rsidP="00790106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9013A8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3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56,4 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13A8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5-комнатная квартира 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154,8 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C68E3" w:rsidRPr="006121B9" w:rsidTr="005F235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29706A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706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C68E3" w:rsidRPr="006121B9" w:rsidTr="005F235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C68E3" w:rsidRPr="00112488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12488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Власова Любовь Александровна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администрации 1 разряда  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297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C68E3" w:rsidRDefault="007C68E3" w:rsidP="00297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C68E3" w:rsidRDefault="007C68E3" w:rsidP="00297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C68E3" w:rsidRPr="0029706A" w:rsidRDefault="007C68E3" w:rsidP="00297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323162,67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½ 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зем участок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56 кв. м"/>
              </w:smartTagPr>
              <w:r>
                <w:rPr>
                  <w:rFonts w:ascii="Times New Roman" w:hAnsi="Times New Roman"/>
                  <w:lang w:eastAsia="ru-RU"/>
                </w:rPr>
                <w:t>56 кв. м</w:t>
              </w:r>
            </w:smartTag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47,3 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1200 кв м 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C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Pr="006121B9" w:rsidRDefault="007C68E3" w:rsidP="00C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CA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Pr="006121B9" w:rsidRDefault="007C68E3" w:rsidP="00CA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CA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Pr="006121B9" w:rsidRDefault="007C68E3" w:rsidP="00CA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C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Pr="006121B9" w:rsidRDefault="007C68E3" w:rsidP="00C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C68E3" w:rsidRPr="006121B9" w:rsidTr="005F235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C68E3" w:rsidRPr="002A1007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50227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Супруг(и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C68E3" w:rsidRPr="006121B9" w:rsidTr="0029706A">
        <w:trPr>
          <w:trHeight w:val="750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6121B9" w:rsidRDefault="007C68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C68E3" w:rsidRPr="006121B9" w:rsidTr="00F901FA">
        <w:trPr>
          <w:trHeight w:val="1252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92D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Телегина Марина Васильевна</w:t>
            </w:r>
          </w:p>
          <w:p w:rsidR="007C68E3" w:rsidRPr="00776521" w:rsidRDefault="007C68E3" w:rsidP="00B92D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92D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 администрации</w:t>
            </w:r>
          </w:p>
          <w:p w:rsidR="007C68E3" w:rsidRDefault="007C68E3" w:rsidP="00B92D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92D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188363,13</w:t>
            </w:r>
          </w:p>
          <w:p w:rsidR="007C68E3" w:rsidRDefault="007C68E3" w:rsidP="00B92D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C68E3" w:rsidRPr="0029706A" w:rsidRDefault="007C68E3" w:rsidP="00B92D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2970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1/2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7C68E3" w:rsidRDefault="007C68E3" w:rsidP="002970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Дом </w:t>
            </w:r>
          </w:p>
          <w:p w:rsidR="007C68E3" w:rsidRPr="0029706A" w:rsidRDefault="007C68E3" w:rsidP="002970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зем. участок 1\</w:t>
            </w:r>
            <w:r w:rsidRPr="0029706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7C68E3" w:rsidRDefault="007C68E3" w:rsidP="002970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зем. участок </w:t>
            </w:r>
          </w:p>
          <w:p w:rsidR="007C68E3" w:rsidRPr="0029706A" w:rsidRDefault="007C68E3" w:rsidP="002970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29706A" w:rsidRDefault="007C68E3" w:rsidP="00B9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>40 кв.м</w:t>
            </w:r>
          </w:p>
          <w:p w:rsidR="007C68E3" w:rsidRDefault="007C68E3" w:rsidP="00DB2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26,4 </w:t>
            </w:r>
          </w:p>
          <w:p w:rsidR="007C68E3" w:rsidRDefault="007C68E3" w:rsidP="00DB2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950 кв. м"/>
              </w:smartTagPr>
              <w:r w:rsidRPr="0029706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950 </w:t>
              </w: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кв. м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C68E3" w:rsidRDefault="007C68E3" w:rsidP="00DB2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1000кв. м </w:t>
            </w:r>
          </w:p>
          <w:p w:rsidR="007C68E3" w:rsidRPr="00DB241F" w:rsidRDefault="007C68E3" w:rsidP="00DB2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2500кв. м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9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C68E3" w:rsidRDefault="007C68E3" w:rsidP="00A73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7C68E3" w:rsidRDefault="007C68E3" w:rsidP="00A73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  <w:p w:rsidR="007C68E3" w:rsidRDefault="007C68E3" w:rsidP="00A73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7C68E3" w:rsidRDefault="007C68E3" w:rsidP="00A73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2970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68E3" w:rsidRDefault="007C68E3" w:rsidP="00A73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68E3" w:rsidRDefault="007C68E3" w:rsidP="00A73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2115</w:t>
            </w:r>
          </w:p>
        </w:tc>
      </w:tr>
      <w:tr w:rsidR="007C68E3" w:rsidRPr="006121B9" w:rsidTr="00A73D3D">
        <w:trPr>
          <w:trHeight w:val="2367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92D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C68E3" w:rsidRDefault="007C68E3" w:rsidP="00B92D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DB241F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Супруг(а</w:t>
            </w:r>
            <w:r w:rsidRPr="00DB241F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)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(без указания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92D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92D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ООО «Агрохоллдин-АСТ» -водитель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92D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C68E3" w:rsidRPr="0029706A" w:rsidRDefault="007C68E3" w:rsidP="00B92D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421431.68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A73D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A73D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1\2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7C68E3" w:rsidRPr="0029706A" w:rsidRDefault="007C68E3" w:rsidP="00A73D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зем. участок 1\</w:t>
            </w:r>
            <w:r w:rsidRPr="0029706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7C68E3" w:rsidRDefault="007C68E3" w:rsidP="0029706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A73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68E3" w:rsidRPr="0029706A" w:rsidRDefault="007C68E3" w:rsidP="00A73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>40 кв.м</w:t>
            </w:r>
          </w:p>
          <w:p w:rsidR="007C68E3" w:rsidRPr="0029706A" w:rsidRDefault="007C68E3" w:rsidP="00A73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950 </w:t>
            </w:r>
          </w:p>
          <w:p w:rsidR="007C68E3" w:rsidRPr="0029706A" w:rsidRDefault="007C68E3" w:rsidP="00B9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C68E3" w:rsidRPr="0029706A" w:rsidRDefault="007C68E3" w:rsidP="00B9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A73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A73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C68E3" w:rsidRDefault="007C68E3" w:rsidP="00A73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A73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A73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C68E3" w:rsidRPr="006121B9" w:rsidTr="00A73D3D">
        <w:trPr>
          <w:trHeight w:val="676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776521" w:rsidRDefault="007C68E3" w:rsidP="00A73D3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7765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0F08C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5F2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CA32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CA32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1\2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7C68E3" w:rsidRPr="0029706A" w:rsidRDefault="007C68E3" w:rsidP="00CA32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зем. участок 1\</w:t>
            </w:r>
            <w:r w:rsidRPr="0029706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7C68E3" w:rsidRDefault="007C68E3" w:rsidP="00CA321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68E3" w:rsidRPr="0029706A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>40 кв.м</w:t>
            </w:r>
          </w:p>
          <w:p w:rsidR="007C68E3" w:rsidRPr="0029706A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950 </w:t>
            </w:r>
          </w:p>
          <w:p w:rsidR="007C68E3" w:rsidRPr="0029706A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C68E3" w:rsidRPr="0029706A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C68E3" w:rsidRPr="006121B9" w:rsidTr="00A73D3D">
        <w:trPr>
          <w:trHeight w:val="563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2A1007" w:rsidRDefault="007C68E3" w:rsidP="00A73D3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7765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0F08C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5F2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CA32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CA32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1\2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7C68E3" w:rsidRPr="0029706A" w:rsidRDefault="007C68E3" w:rsidP="00CA32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зем. участок 1\</w:t>
            </w:r>
            <w:r w:rsidRPr="0029706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7C68E3" w:rsidRDefault="007C68E3" w:rsidP="00CA321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68E3" w:rsidRPr="0029706A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>40 кв.м</w:t>
            </w:r>
          </w:p>
          <w:p w:rsidR="007C68E3" w:rsidRPr="0029706A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950 </w:t>
            </w:r>
          </w:p>
          <w:p w:rsidR="007C68E3" w:rsidRPr="0029706A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C68E3" w:rsidRPr="0029706A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C68E3" w:rsidRPr="006121B9" w:rsidTr="00A73D3D">
        <w:trPr>
          <w:trHeight w:val="813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2A1007" w:rsidRDefault="007C68E3" w:rsidP="00A73D3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7765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0F08C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5F2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CA32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CA32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1\2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7C68E3" w:rsidRPr="0029706A" w:rsidRDefault="007C68E3" w:rsidP="00CA32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зем. участок 1\</w:t>
            </w:r>
            <w:r w:rsidRPr="0029706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7C68E3" w:rsidRDefault="007C68E3" w:rsidP="00CA321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68E3" w:rsidRPr="0029706A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>40 кв.м</w:t>
            </w:r>
          </w:p>
          <w:p w:rsidR="007C68E3" w:rsidRPr="0029706A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950 </w:t>
            </w:r>
          </w:p>
          <w:p w:rsidR="007C68E3" w:rsidRPr="0029706A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C68E3" w:rsidRPr="0029706A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C68E3" w:rsidRPr="006121B9" w:rsidTr="00A73D3D">
        <w:trPr>
          <w:trHeight w:val="326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A73D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  <w:p w:rsidR="007C68E3" w:rsidRPr="002A1007" w:rsidRDefault="007C68E3" w:rsidP="00B7081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7765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0F08C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5F2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C68E3" w:rsidRPr="006121B9" w:rsidTr="00A73D3D">
        <w:trPr>
          <w:trHeight w:val="288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A73D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C68E3" w:rsidRPr="00A73D3D" w:rsidRDefault="007C68E3" w:rsidP="00A73D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73D3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Золотарева Елена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F901FA" w:rsidRDefault="007C68E3" w:rsidP="0030783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Главный специалист  эксперт </w:t>
            </w:r>
            <w:r w:rsidRPr="00F901F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F901F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C68E3" w:rsidRPr="00F901FA" w:rsidRDefault="007C68E3" w:rsidP="00F901F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335056,45</w:t>
            </w:r>
            <w:r w:rsidRPr="00F901F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F901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F901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1\2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30783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35 кв. м"/>
              </w:smartTagPr>
              <w:r>
                <w:rPr>
                  <w:rFonts w:ascii="Times New Roman" w:hAnsi="Times New Roman"/>
                  <w:lang w:eastAsia="ru-RU"/>
                </w:rPr>
                <w:t>35 кв. м</w:t>
              </w:r>
            </w:smartTag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30783D" w:rsidRDefault="007C68E3" w:rsidP="003078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  <w:p w:rsidR="007C68E3" w:rsidRPr="0030783D" w:rsidRDefault="007C68E3" w:rsidP="005F2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lang w:eastAsia="ru-RU"/>
              </w:rPr>
              <w:t xml:space="preserve">Россия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30783D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lang w:eastAsia="ru-RU"/>
              </w:rPr>
              <w:t>-</w:t>
            </w:r>
          </w:p>
          <w:p w:rsidR="007C68E3" w:rsidRPr="0030783D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7C68E3" w:rsidRPr="0030783D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Pr="0030783D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lang w:eastAsia="ru-RU"/>
              </w:rPr>
              <w:t>-</w:t>
            </w:r>
          </w:p>
          <w:p w:rsidR="007C68E3" w:rsidRPr="0030783D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7C68E3" w:rsidRPr="0030783D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C68E3" w:rsidRPr="006121B9" w:rsidTr="0029706A">
        <w:trPr>
          <w:trHeight w:val="288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F901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C68E3" w:rsidRDefault="007C68E3" w:rsidP="00F901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C68E3" w:rsidRDefault="007C68E3" w:rsidP="00F901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C68E3" w:rsidRPr="002A1007" w:rsidRDefault="007C68E3" w:rsidP="00F901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16906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Супруг(а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  (без указания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7765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0F08C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68E3" w:rsidRDefault="007C68E3" w:rsidP="000F08C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пенсия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зем пай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7C68E3" w:rsidRPr="0030783D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490000кв м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5F2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7C68E3" w:rsidRPr="0030783D" w:rsidRDefault="007C68E3" w:rsidP="005F2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lang w:eastAsia="ru-RU"/>
              </w:rPr>
              <w:t xml:space="preserve">Россия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30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C68E3" w:rsidRPr="0030783D" w:rsidRDefault="007C68E3" w:rsidP="0030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дом </w:t>
            </w:r>
          </w:p>
          <w:p w:rsidR="007C68E3" w:rsidRPr="0030783D" w:rsidRDefault="007C68E3" w:rsidP="0030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Огород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C68E3" w:rsidRPr="0030783D" w:rsidRDefault="007C68E3" w:rsidP="0030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 кв м</w:t>
            </w:r>
          </w:p>
          <w:p w:rsidR="007C68E3" w:rsidRPr="0030783D" w:rsidRDefault="007C68E3" w:rsidP="0030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40000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7C68E3" w:rsidRDefault="007C68E3" w:rsidP="00016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Ваз 2109 </w:t>
            </w:r>
          </w:p>
        </w:tc>
      </w:tr>
      <w:tr w:rsidR="007C68E3" w:rsidRPr="006121B9" w:rsidTr="0029706A">
        <w:trPr>
          <w:trHeight w:val="538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A73D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7C68E3" w:rsidRDefault="007C68E3" w:rsidP="00A73D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7C68E3" w:rsidRDefault="007C68E3" w:rsidP="00A73D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7C68E3" w:rsidRDefault="007C68E3" w:rsidP="00A73D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  <w:p w:rsidR="007C68E3" w:rsidRPr="00776521" w:rsidRDefault="007C68E3" w:rsidP="00A73D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7765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0F08C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68E3" w:rsidRDefault="007C68E3" w:rsidP="000F08C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огород 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Pr="00016906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68 кв.м </w:t>
            </w:r>
          </w:p>
          <w:p w:rsidR="007C68E3" w:rsidRDefault="007C68E3" w:rsidP="00B7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000 кв. м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4</w:t>
              </w:r>
              <w:r w:rsidRPr="00016906">
                <w:rPr>
                  <w:rFonts w:ascii="Times New Roman" w:hAnsi="Times New Roman"/>
                  <w:sz w:val="20"/>
                  <w:szCs w:val="20"/>
                  <w:lang w:eastAsia="ru-RU"/>
                </w:rPr>
                <w:t>000 кв. м</w:t>
              </w:r>
            </w:smartTag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5F2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5F2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C68E3" w:rsidRDefault="007C68E3" w:rsidP="005F2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C68E3" w:rsidRPr="0030783D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дом </w:t>
            </w:r>
          </w:p>
          <w:p w:rsidR="007C68E3" w:rsidRPr="0030783D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Огород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C68E3" w:rsidRPr="0030783D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 кв м</w:t>
            </w:r>
          </w:p>
          <w:p w:rsidR="007C68E3" w:rsidRPr="0030783D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40000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7C68E3" w:rsidRDefault="007C68E3" w:rsidP="00CA3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7C68E3" w:rsidRDefault="007C68E3" w:rsidP="00B708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C68E3" w:rsidRPr="006C69B2" w:rsidRDefault="007C68E3" w:rsidP="00180433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7C68E3" w:rsidRPr="006C69B2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894"/>
    <w:rsid w:val="00016498"/>
    <w:rsid w:val="00016906"/>
    <w:rsid w:val="00055804"/>
    <w:rsid w:val="00062EBF"/>
    <w:rsid w:val="00086465"/>
    <w:rsid w:val="0009433D"/>
    <w:rsid w:val="000B300E"/>
    <w:rsid w:val="000D1962"/>
    <w:rsid w:val="000F08CC"/>
    <w:rsid w:val="00112488"/>
    <w:rsid w:val="00121CEE"/>
    <w:rsid w:val="00137EFB"/>
    <w:rsid w:val="00142485"/>
    <w:rsid w:val="0014403F"/>
    <w:rsid w:val="00153378"/>
    <w:rsid w:val="00175BE4"/>
    <w:rsid w:val="00180433"/>
    <w:rsid w:val="001847BA"/>
    <w:rsid w:val="001B7396"/>
    <w:rsid w:val="001C46C4"/>
    <w:rsid w:val="001D1D86"/>
    <w:rsid w:val="001D77B6"/>
    <w:rsid w:val="001E065F"/>
    <w:rsid w:val="00204308"/>
    <w:rsid w:val="00257DF8"/>
    <w:rsid w:val="00270C85"/>
    <w:rsid w:val="002842D7"/>
    <w:rsid w:val="00292989"/>
    <w:rsid w:val="0029706A"/>
    <w:rsid w:val="002A1007"/>
    <w:rsid w:val="003006AA"/>
    <w:rsid w:val="00304070"/>
    <w:rsid w:val="0030783D"/>
    <w:rsid w:val="003116F3"/>
    <w:rsid w:val="00326265"/>
    <w:rsid w:val="0033660B"/>
    <w:rsid w:val="00360955"/>
    <w:rsid w:val="00362277"/>
    <w:rsid w:val="0036773A"/>
    <w:rsid w:val="0037222E"/>
    <w:rsid w:val="00382099"/>
    <w:rsid w:val="003869D2"/>
    <w:rsid w:val="00387F25"/>
    <w:rsid w:val="00395FA7"/>
    <w:rsid w:val="003B20A5"/>
    <w:rsid w:val="00420509"/>
    <w:rsid w:val="00421623"/>
    <w:rsid w:val="0042199F"/>
    <w:rsid w:val="00457076"/>
    <w:rsid w:val="004A79A6"/>
    <w:rsid w:val="004F7DE5"/>
    <w:rsid w:val="00502274"/>
    <w:rsid w:val="00522CFB"/>
    <w:rsid w:val="00544E76"/>
    <w:rsid w:val="00555D1B"/>
    <w:rsid w:val="00566A93"/>
    <w:rsid w:val="005755D0"/>
    <w:rsid w:val="005B1614"/>
    <w:rsid w:val="005B7482"/>
    <w:rsid w:val="005F2356"/>
    <w:rsid w:val="00607A98"/>
    <w:rsid w:val="006121B9"/>
    <w:rsid w:val="00612B15"/>
    <w:rsid w:val="006362E8"/>
    <w:rsid w:val="006605E2"/>
    <w:rsid w:val="00673C9C"/>
    <w:rsid w:val="00680398"/>
    <w:rsid w:val="00681121"/>
    <w:rsid w:val="006C48AF"/>
    <w:rsid w:val="006C69B2"/>
    <w:rsid w:val="006E6FF3"/>
    <w:rsid w:val="00722BE8"/>
    <w:rsid w:val="007230D2"/>
    <w:rsid w:val="007320DE"/>
    <w:rsid w:val="00735784"/>
    <w:rsid w:val="007434E1"/>
    <w:rsid w:val="00762D0C"/>
    <w:rsid w:val="00767605"/>
    <w:rsid w:val="00776521"/>
    <w:rsid w:val="007878A5"/>
    <w:rsid w:val="00790106"/>
    <w:rsid w:val="00796E72"/>
    <w:rsid w:val="007C68E3"/>
    <w:rsid w:val="007D4FE0"/>
    <w:rsid w:val="007D7331"/>
    <w:rsid w:val="008203A8"/>
    <w:rsid w:val="00830FE3"/>
    <w:rsid w:val="00866448"/>
    <w:rsid w:val="00892784"/>
    <w:rsid w:val="008B0578"/>
    <w:rsid w:val="008B477D"/>
    <w:rsid w:val="008C4504"/>
    <w:rsid w:val="009013A8"/>
    <w:rsid w:val="0091645B"/>
    <w:rsid w:val="009269F1"/>
    <w:rsid w:val="009443B7"/>
    <w:rsid w:val="00964F56"/>
    <w:rsid w:val="00966AC7"/>
    <w:rsid w:val="009732B8"/>
    <w:rsid w:val="009A32C6"/>
    <w:rsid w:val="009C09DA"/>
    <w:rsid w:val="009C3D88"/>
    <w:rsid w:val="009F33F5"/>
    <w:rsid w:val="00A17858"/>
    <w:rsid w:val="00A20A1B"/>
    <w:rsid w:val="00A24095"/>
    <w:rsid w:val="00A30F27"/>
    <w:rsid w:val="00A316DE"/>
    <w:rsid w:val="00A52409"/>
    <w:rsid w:val="00A57E3B"/>
    <w:rsid w:val="00A73D3D"/>
    <w:rsid w:val="00A92A8E"/>
    <w:rsid w:val="00AB0749"/>
    <w:rsid w:val="00AB30D2"/>
    <w:rsid w:val="00AF545A"/>
    <w:rsid w:val="00B00025"/>
    <w:rsid w:val="00B20A63"/>
    <w:rsid w:val="00B24161"/>
    <w:rsid w:val="00B43565"/>
    <w:rsid w:val="00B53FDE"/>
    <w:rsid w:val="00B63371"/>
    <w:rsid w:val="00B638A8"/>
    <w:rsid w:val="00B6586D"/>
    <w:rsid w:val="00B66855"/>
    <w:rsid w:val="00B70811"/>
    <w:rsid w:val="00B804F9"/>
    <w:rsid w:val="00B9130A"/>
    <w:rsid w:val="00B92D06"/>
    <w:rsid w:val="00BA0745"/>
    <w:rsid w:val="00BA217B"/>
    <w:rsid w:val="00BB51B5"/>
    <w:rsid w:val="00BB777E"/>
    <w:rsid w:val="00BF1900"/>
    <w:rsid w:val="00C117E7"/>
    <w:rsid w:val="00C2557D"/>
    <w:rsid w:val="00C3421D"/>
    <w:rsid w:val="00C36894"/>
    <w:rsid w:val="00C647D7"/>
    <w:rsid w:val="00C820F7"/>
    <w:rsid w:val="00CA321F"/>
    <w:rsid w:val="00CB52E1"/>
    <w:rsid w:val="00CF0BA5"/>
    <w:rsid w:val="00D17103"/>
    <w:rsid w:val="00D57583"/>
    <w:rsid w:val="00D852C8"/>
    <w:rsid w:val="00DA328A"/>
    <w:rsid w:val="00DB241F"/>
    <w:rsid w:val="00DD1621"/>
    <w:rsid w:val="00DF4792"/>
    <w:rsid w:val="00E020E6"/>
    <w:rsid w:val="00E140C9"/>
    <w:rsid w:val="00E17C1F"/>
    <w:rsid w:val="00E3192F"/>
    <w:rsid w:val="00E40BB1"/>
    <w:rsid w:val="00E40BEE"/>
    <w:rsid w:val="00E56D84"/>
    <w:rsid w:val="00E57F0E"/>
    <w:rsid w:val="00EA0596"/>
    <w:rsid w:val="00EC063C"/>
    <w:rsid w:val="00F065B1"/>
    <w:rsid w:val="00F134EF"/>
    <w:rsid w:val="00F17E1D"/>
    <w:rsid w:val="00F21D33"/>
    <w:rsid w:val="00F41997"/>
    <w:rsid w:val="00F523A4"/>
    <w:rsid w:val="00F56420"/>
    <w:rsid w:val="00F57F31"/>
    <w:rsid w:val="00F8176F"/>
    <w:rsid w:val="00F901FA"/>
    <w:rsid w:val="00FA4BFC"/>
    <w:rsid w:val="00FC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689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2199F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1038</TotalTime>
  <Pages>3</Pages>
  <Words>462</Words>
  <Characters>2637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User</cp:lastModifiedBy>
  <cp:revision>90</cp:revision>
  <cp:lastPrinted>2017-05-04T10:52:00Z</cp:lastPrinted>
  <dcterms:created xsi:type="dcterms:W3CDTF">2015-05-07T12:27:00Z</dcterms:created>
  <dcterms:modified xsi:type="dcterms:W3CDTF">2018-05-07T10:19:00Z</dcterms:modified>
</cp:coreProperties>
</file>